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64" w:rsidRDefault="00AB3C64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  <w:bookmarkStart w:id="0" w:name="Text12"/>
      <w:bookmarkStart w:id="1" w:name="_GoBack"/>
      <w:bookmarkEnd w:id="1"/>
      <w:r>
        <w:rPr>
          <w:rFonts w:ascii="Arial" w:hAnsi="Arial"/>
          <w:i/>
          <w:color w:val="000000"/>
          <w:sz w:val="22"/>
        </w:rPr>
        <w:t>[Print on Employer’s Letterhead or insert Address]</w:t>
      </w:r>
    </w:p>
    <w:p w:rsidR="00AB3C64" w:rsidRDefault="00AB3C64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AB3C64" w:rsidRDefault="00AB3C64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>
              <w:default w:val="Applicant's Name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formtext </w:instrText>
      </w:r>
      <w:r>
        <w:rPr>
          <w:rFonts w:ascii="Arial" w:hAnsi="Arial"/>
          <w:vanish/>
          <w:color w:val="000000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Applicant's Name</w:t>
      </w:r>
      <w:r>
        <w:rPr>
          <w:rFonts w:ascii="Arial" w:hAnsi="Arial"/>
          <w:color w:val="000000"/>
          <w:sz w:val="22"/>
        </w:rPr>
        <w:fldChar w:fldCharType="end"/>
      </w:r>
      <w:bookmarkEnd w:id="0"/>
    </w:p>
    <w:p w:rsidR="00AB3C64" w:rsidRDefault="00AB3C64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AB3C64" w:rsidRDefault="00AB3C64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3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AB3C64" w:rsidRDefault="00AB3C64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&lt;&lt;Post Code&gt;&gt;</w:t>
      </w:r>
      <w:r>
        <w:rPr>
          <w:rFonts w:ascii="Arial" w:hAnsi="Arial"/>
          <w:color w:val="000000"/>
          <w:sz w:val="22"/>
        </w:rPr>
        <w:fldChar w:fldCharType="end"/>
      </w:r>
    </w:p>
    <w:p w:rsidR="00AB3C64" w:rsidRDefault="00AB3C64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AB3C64" w:rsidRDefault="00AB3C64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</w:p>
    <w:p w:rsidR="00AB3C64" w:rsidRDefault="00AB3C64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AB3C64" w:rsidRDefault="00AB3C64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Dear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>,</w:t>
      </w: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Thank you for your application for the position of </w:t>
      </w:r>
      <w:r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>
              <w:default w:val="&lt;&lt;   &gt;&gt;"/>
            </w:textInput>
          </w:ffData>
        </w:fldChar>
      </w:r>
      <w:bookmarkStart w:id="2" w:name="Text1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   &gt;&gt;</w:t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>.</w:t>
      </w:r>
    </w:p>
    <w:p w:rsidR="00AB3C64" w:rsidRDefault="00AB3C64">
      <w:pPr>
        <w:widowControl/>
        <w:rPr>
          <w:rFonts w:ascii="Arial" w:hAnsi="Arial"/>
          <w:sz w:val="22"/>
        </w:rPr>
      </w:pPr>
    </w:p>
    <w:p w:rsidR="00BB68DB" w:rsidRDefault="00AB3C64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I/We would like to</w:t>
      </w:r>
      <w:r w:rsidR="00E36D94">
        <w:rPr>
          <w:rFonts w:ascii="Arial" w:hAnsi="Arial"/>
          <w:sz w:val="22"/>
        </w:rPr>
        <w:t xml:space="preserve"> process</w:t>
      </w:r>
      <w:r>
        <w:rPr>
          <w:rFonts w:ascii="Arial" w:hAnsi="Arial"/>
          <w:sz w:val="22"/>
        </w:rPr>
        <w:t xml:space="preserve"> your application further and accordingly would </w:t>
      </w:r>
      <w:r w:rsidR="002F4B37">
        <w:rPr>
          <w:rFonts w:ascii="Arial" w:hAnsi="Arial"/>
          <w:sz w:val="22"/>
        </w:rPr>
        <w:t>like to arrange an interview at this office</w:t>
      </w:r>
      <w:r w:rsidR="00E36D94">
        <w:rPr>
          <w:rFonts w:ascii="Arial" w:hAnsi="Arial"/>
          <w:sz w:val="22"/>
        </w:rPr>
        <w:t xml:space="preserve"> on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>
              <w:default w:val="&lt;&lt;Interview Time &amp; Date&gt;&gt;"/>
            </w:textInput>
          </w:ffData>
        </w:fldChar>
      </w:r>
      <w:bookmarkStart w:id="3" w:name="Text1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&lt;&lt;Interview Time &amp; Date&gt;&gt;</w:t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>.</w:t>
      </w:r>
    </w:p>
    <w:p w:rsidR="00BB68DB" w:rsidRDefault="00BB68DB">
      <w:pPr>
        <w:widowControl/>
        <w:rPr>
          <w:rFonts w:ascii="Arial" w:hAnsi="Arial"/>
          <w:sz w:val="22"/>
        </w:rPr>
      </w:pPr>
    </w:p>
    <w:p w:rsidR="00BB68DB" w:rsidRDefault="00BB68D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could you let us know if you require any special arrangements to be made for your interview on account of disability. </w:t>
      </w:r>
    </w:p>
    <w:p w:rsidR="00BB68DB" w:rsidRDefault="00BB68DB">
      <w:pPr>
        <w:widowControl/>
        <w:rPr>
          <w:rFonts w:ascii="Arial" w:hAnsi="Arial"/>
          <w:sz w:val="22"/>
        </w:rPr>
      </w:pPr>
    </w:p>
    <w:p w:rsidR="00BB68DB" w:rsidRDefault="00BB68D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[Original certificates confirming your qualifications will be required [along with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&lt;&lt;state other documentation&gt;&gt;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2951C9" w:rsidRPr="00BB68DB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&lt;&lt;state other documentation&gt;&gt;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] at this stage.]</w:t>
      </w:r>
    </w:p>
    <w:p w:rsidR="00BB68DB" w:rsidRDefault="00BB68DB">
      <w:pPr>
        <w:widowControl/>
        <w:rPr>
          <w:rFonts w:ascii="Arial" w:hAnsi="Arial"/>
          <w:sz w:val="22"/>
        </w:rPr>
      </w:pPr>
    </w:p>
    <w:p w:rsidR="00BB68DB" w:rsidRDefault="00BB68DB">
      <w:pPr>
        <w:widowControl/>
        <w:rPr>
          <w:rFonts w:ascii="Arial" w:hAnsi="Arial"/>
          <w:sz w:val="22"/>
        </w:rPr>
      </w:pPr>
    </w:p>
    <w:p w:rsidR="00AB3C64" w:rsidRDefault="00654593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I/We would be grateful if you could confirm</w:t>
      </w:r>
      <w:r w:rsidR="00AB3C64">
        <w:rPr>
          <w:rFonts w:ascii="Arial" w:hAnsi="Arial"/>
          <w:sz w:val="22"/>
        </w:rPr>
        <w:t xml:space="preserve"> that you will be able to attend this interview by signing and returning the enclosed duplicate of this letter.</w:t>
      </w: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Alternatively, please contact us to arrange a suitable time and date.</w:t>
      </w: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E36D94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I/We look forward to meeting </w:t>
      </w:r>
      <w:r w:rsidR="00AB3C64">
        <w:rPr>
          <w:rFonts w:ascii="Arial" w:hAnsi="Arial"/>
          <w:sz w:val="22"/>
        </w:rPr>
        <w:t>you.</w:t>
      </w: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Yours sincerely</w:t>
      </w: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&lt;&lt;Name&gt;&gt;"/>
            </w:textInput>
          </w:ffData>
        </w:fldChar>
      </w:r>
      <w:bookmarkStart w:id="4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&lt;&lt;Name&gt;&gt;</w:t>
      </w:r>
      <w:r>
        <w:rPr>
          <w:rFonts w:ascii="Arial" w:hAnsi="Arial"/>
          <w:sz w:val="22"/>
        </w:rPr>
        <w:fldChar w:fldCharType="end"/>
      </w:r>
      <w:bookmarkEnd w:id="4"/>
    </w:p>
    <w:p w:rsidR="00AB3C64" w:rsidRDefault="00AB3C64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default w:val="&lt;&lt;Title&gt;&gt;"/>
            </w:textInput>
          </w:ffData>
        </w:fldChar>
      </w:r>
      <w:bookmarkStart w:id="5" w:name="Text1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&lt;&lt;Title&gt;&gt;</w:t>
      </w:r>
      <w:r>
        <w:rPr>
          <w:rFonts w:ascii="Arial" w:hAnsi="Arial"/>
          <w:sz w:val="22"/>
        </w:rPr>
        <w:fldChar w:fldCharType="end"/>
      </w:r>
      <w:bookmarkEnd w:id="5"/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 as</w:t>
      </w:r>
      <w:r w:rsidR="00E36D94">
        <w:rPr>
          <w:rFonts w:ascii="Arial" w:hAnsi="Arial"/>
          <w:sz w:val="22"/>
        </w:rPr>
        <w:t xml:space="preserve"> confirmation for attendance at </w:t>
      </w:r>
      <w:r>
        <w:rPr>
          <w:rFonts w:ascii="Arial" w:hAnsi="Arial"/>
          <w:sz w:val="22"/>
        </w:rPr>
        <w:t>the interview as detailed above:</w:t>
      </w:r>
    </w:p>
    <w:p w:rsidR="00AB3C64" w:rsidRDefault="00AB3C64">
      <w:pPr>
        <w:widowControl/>
        <w:rPr>
          <w:rFonts w:ascii="Arial" w:hAnsi="Arial"/>
          <w:sz w:val="22"/>
        </w:rPr>
      </w:pPr>
    </w:p>
    <w:p w:rsidR="00AB3C64" w:rsidRDefault="00AB3C64">
      <w:pPr>
        <w:widowControl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B3C64" w:rsidRDefault="00AB3C64">
      <w:pPr>
        <w:widowControl/>
        <w:rPr>
          <w:rFonts w:ascii="Arial" w:hAnsi="Arial"/>
          <w:sz w:val="22"/>
          <w:u w:val="single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pplicant's Name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&lt;&lt;Applicant's Name&gt;&gt;</w:t>
      </w:r>
      <w:r>
        <w:rPr>
          <w:rFonts w:ascii="Arial" w:hAnsi="Arial"/>
          <w:color w:val="000000"/>
          <w:sz w:val="22"/>
        </w:rPr>
        <w:fldChar w:fldCharType="end"/>
      </w:r>
    </w:p>
    <w:sectPr w:rsidR="00AB3C64">
      <w:footerReference w:type="default" r:id="rId6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FA2" w:rsidRDefault="00C84FA2">
      <w:r>
        <w:separator/>
      </w:r>
    </w:p>
  </w:endnote>
  <w:endnote w:type="continuationSeparator" w:id="0">
    <w:p w:rsidR="00C84FA2" w:rsidRDefault="00C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64" w:rsidRPr="00BD5CEE" w:rsidRDefault="00BD5CEE" w:rsidP="00BD5CEE">
    <w:pPr>
      <w:pStyle w:val="Footer"/>
      <w:jc w:val="center"/>
    </w:pPr>
    <w:r>
      <w:rPr>
        <w:noProof/>
      </w:rPr>
      <w:drawing>
        <wp:inline distT="0" distB="0" distL="0" distR="0" wp14:anchorId="6EB9375E" wp14:editId="528DF9BF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FA2" w:rsidRDefault="00C84FA2">
      <w:r>
        <w:separator/>
      </w:r>
    </w:p>
  </w:footnote>
  <w:footnote w:type="continuationSeparator" w:id="0">
    <w:p w:rsidR="00C84FA2" w:rsidRDefault="00C8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37"/>
    <w:rsid w:val="00253C89"/>
    <w:rsid w:val="002951C9"/>
    <w:rsid w:val="002F4B37"/>
    <w:rsid w:val="00654593"/>
    <w:rsid w:val="00AB3C64"/>
    <w:rsid w:val="00BB68DB"/>
    <w:rsid w:val="00BD5CEE"/>
    <w:rsid w:val="00C84FA2"/>
    <w:rsid w:val="00E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A5809-B1BB-4B53-9591-15B3123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RE.01.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EMP.RE.01.01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Interview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Interview</dc:title>
  <dc:subject/>
  <dc:creator>Dominik</dc:creator>
  <cp:keywords/>
  <dc:description/>
  <cp:lastModifiedBy>davie92@hotmail.com</cp:lastModifiedBy>
  <cp:revision>3</cp:revision>
  <cp:lastPrinted>2003-11-06T11:47:00Z</cp:lastPrinted>
  <dcterms:created xsi:type="dcterms:W3CDTF">2018-09-20T09:35:00Z</dcterms:created>
  <dcterms:modified xsi:type="dcterms:W3CDTF">2018-09-20T09:35:00Z</dcterms:modified>
</cp:coreProperties>
</file>